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632" w:rsidRDefault="00FE5632" w:rsidP="00C96EE9">
      <w:pPr>
        <w:jc w:val="left"/>
        <w:rPr>
          <w:rFonts w:ascii="Times New Roman" w:eastAsia="仿宋_GB2312" w:hAnsi="Times New Roman"/>
          <w:b/>
          <w:sz w:val="28"/>
          <w:szCs w:val="28"/>
        </w:rPr>
      </w:pPr>
      <w:bookmarkStart w:id="0" w:name="_GoBack"/>
      <w:bookmarkEnd w:id="0"/>
      <w:r w:rsidRPr="006A3EAF">
        <w:rPr>
          <w:rFonts w:ascii="Times New Roman" w:eastAsia="仿宋_GB2312" w:hAnsi="Times New Roman" w:hint="eastAsia"/>
          <w:b/>
          <w:sz w:val="28"/>
          <w:szCs w:val="28"/>
        </w:rPr>
        <w:t>附件</w:t>
      </w:r>
      <w:r>
        <w:rPr>
          <w:rFonts w:ascii="Times New Roman" w:eastAsia="仿宋_GB2312" w:hAnsi="Times New Roman"/>
          <w:b/>
          <w:sz w:val="28"/>
          <w:szCs w:val="28"/>
        </w:rPr>
        <w:t>2</w:t>
      </w:r>
      <w:r>
        <w:rPr>
          <w:rFonts w:ascii="Times New Roman" w:eastAsia="仿宋_GB2312" w:hAnsi="Times New Roman" w:hint="eastAsia"/>
          <w:b/>
          <w:sz w:val="28"/>
          <w:szCs w:val="28"/>
        </w:rPr>
        <w:t>：</w:t>
      </w:r>
    </w:p>
    <w:p w:rsidR="00FE5632" w:rsidRPr="006E43F2" w:rsidRDefault="00FE5632" w:rsidP="00C96EE9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第二届“发现科学之美”图片</w:t>
      </w:r>
      <w:r w:rsidRPr="006E43F2">
        <w:rPr>
          <w:rFonts w:ascii="宋体" w:hAnsi="宋体" w:hint="eastAsia"/>
          <w:b/>
          <w:sz w:val="36"/>
          <w:szCs w:val="36"/>
        </w:rPr>
        <w:t>大赛参赛模板</w:t>
      </w:r>
    </w:p>
    <w:p w:rsidR="00FE5632" w:rsidRDefault="00FE5632" w:rsidP="00D50814">
      <w:pPr>
        <w:spacing w:line="360" w:lineRule="auto"/>
        <w:ind w:left="960" w:hangingChars="400" w:hanging="960"/>
        <w:rPr>
          <w:rFonts w:ascii="Times New Roman" w:eastAsia="幼圆" w:hAnsi="Times New Roman"/>
          <w:b/>
          <w:kern w:val="0"/>
          <w:sz w:val="24"/>
          <w:szCs w:val="24"/>
        </w:rPr>
      </w:pPr>
    </w:p>
    <w:p w:rsidR="00FE5632" w:rsidRDefault="00FE5632" w:rsidP="00E15744">
      <w:r w:rsidRPr="008B35A3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5" type="#_x0000_t75" style="width:415.5pt;height:368.25pt;visibility:visible">
            <v:imagedata r:id="rId6" o:title=""/>
          </v:shape>
        </w:pict>
      </w:r>
    </w:p>
    <w:p w:rsidR="00FE5632" w:rsidRDefault="00FE5632" w:rsidP="00E15744"/>
    <w:p w:rsidR="00FE5632" w:rsidRDefault="00FE5632" w:rsidP="00E15744">
      <w:r>
        <w:rPr>
          <w:rFonts w:hint="eastAsia"/>
        </w:rPr>
        <w:t>作者信息：</w:t>
      </w:r>
      <w:r>
        <w:t xml:space="preserve"> </w:t>
      </w:r>
      <w:r>
        <w:rPr>
          <w:rFonts w:hint="eastAsia"/>
        </w:rPr>
        <w:t>中国科学院上海生命科学研究院健康科学研究所</w:t>
      </w:r>
      <w:r>
        <w:t>-</w:t>
      </w:r>
      <w:r>
        <w:rPr>
          <w:rFonts w:hint="eastAsia"/>
        </w:rPr>
        <w:t>悟空金箍</w:t>
      </w:r>
      <w:r>
        <w:t>-</w:t>
      </w:r>
      <w:r>
        <w:rPr>
          <w:rFonts w:hint="eastAsia"/>
        </w:rPr>
        <w:t>韩晓帅</w:t>
      </w:r>
      <w:r>
        <w:t>-20160127</w:t>
      </w:r>
    </w:p>
    <w:p w:rsidR="00FE5632" w:rsidRDefault="00FE5632" w:rsidP="00E15744">
      <w:r>
        <w:rPr>
          <w:rFonts w:hint="eastAsia"/>
        </w:rPr>
        <w:t>图片描述：本作品显示的是涡虫头部的横切面，可以清晰地看到金黄色标记的神经元以及红色标记的成体干细胞，图片非常像西游记中悟空所戴的金箍。每次看到此图都能提醒我们，从踏进生科院开始我们都在进行一场修行。每位研究生都应自觉戴上“金箍”，在科研的道路上自律、克己，最终取得“真经”。</w:t>
      </w:r>
    </w:p>
    <w:p w:rsidR="00FE5632" w:rsidRDefault="00FE5632" w:rsidP="00E15744">
      <w:r>
        <w:rPr>
          <w:rFonts w:hint="eastAsia"/>
        </w:rPr>
        <w:t>实验方法：使用</w:t>
      </w:r>
      <w:r>
        <w:t>mRNA</w:t>
      </w:r>
      <w:r>
        <w:rPr>
          <w:rFonts w:hint="eastAsia"/>
        </w:rPr>
        <w:t>双色荧光原位杂交技术，整胚水平检测涡虫成体干细胞标记</w:t>
      </w:r>
      <w:r>
        <w:t>smedwi-1(</w:t>
      </w:r>
      <w:r>
        <w:rPr>
          <w:rFonts w:hint="eastAsia"/>
        </w:rPr>
        <w:t>红</w:t>
      </w:r>
      <w:r>
        <w:t>)</w:t>
      </w:r>
      <w:r>
        <w:rPr>
          <w:rFonts w:hint="eastAsia"/>
        </w:rPr>
        <w:t>与涡虫神经系统标记</w:t>
      </w:r>
      <w:r>
        <w:t>pc2(</w:t>
      </w:r>
      <w:r>
        <w:rPr>
          <w:rFonts w:hint="eastAsia"/>
        </w:rPr>
        <w:t>金黄</w:t>
      </w:r>
      <w:r>
        <w:t>)</w:t>
      </w:r>
      <w:r>
        <w:rPr>
          <w:rFonts w:hint="eastAsia"/>
        </w:rPr>
        <w:t>。然后通过震动切片技术，截取涡虫头部的横切面。</w:t>
      </w:r>
    </w:p>
    <w:p w:rsidR="00FE5632" w:rsidRDefault="00FE5632" w:rsidP="00E15744">
      <w:r>
        <w:rPr>
          <w:rFonts w:hint="eastAsia"/>
        </w:rPr>
        <w:t>取样仪器名称型号：徕卡激光共聚焦</w:t>
      </w:r>
      <w:r>
        <w:t>TCS SP5</w:t>
      </w:r>
    </w:p>
    <w:p w:rsidR="00FE5632" w:rsidRDefault="00FE5632" w:rsidP="00E15744">
      <w:r>
        <w:rPr>
          <w:rFonts w:hint="eastAsia"/>
        </w:rPr>
        <w:t>图片处理软件名称：</w:t>
      </w:r>
      <w:r>
        <w:t>Adobe Photoshop CS6</w:t>
      </w:r>
    </w:p>
    <w:p w:rsidR="00FE5632" w:rsidRDefault="00FE5632" w:rsidP="00E15744">
      <w:pPr>
        <w:jc w:val="left"/>
      </w:pPr>
      <w:r>
        <w:rPr>
          <w:rFonts w:ascii="Times New Roman" w:eastAsia="仿宋_GB2312" w:hAnsi="Times New Roman" w:hint="eastAsia"/>
          <w:b/>
          <w:sz w:val="28"/>
          <w:szCs w:val="28"/>
        </w:rPr>
        <w:t>注：本作品以生物组显微摄影作品为例，仅供参考。参赛作品请根据本科学领域特点进行标注。</w:t>
      </w:r>
    </w:p>
    <w:sectPr w:rsidR="00FE5632" w:rsidSect="00DE4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632" w:rsidRDefault="00FE5632" w:rsidP="00C96EE9">
      <w:r>
        <w:separator/>
      </w:r>
    </w:p>
  </w:endnote>
  <w:endnote w:type="continuationSeparator" w:id="0">
    <w:p w:rsidR="00FE5632" w:rsidRDefault="00FE5632" w:rsidP="00C96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幼圆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632" w:rsidRDefault="00FE5632" w:rsidP="00C96EE9">
      <w:r>
        <w:separator/>
      </w:r>
    </w:p>
  </w:footnote>
  <w:footnote w:type="continuationSeparator" w:id="0">
    <w:p w:rsidR="00FE5632" w:rsidRDefault="00FE5632" w:rsidP="00C96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3EF"/>
    <w:rsid w:val="0002113E"/>
    <w:rsid w:val="000239A2"/>
    <w:rsid w:val="00033BD3"/>
    <w:rsid w:val="000629E3"/>
    <w:rsid w:val="000629EF"/>
    <w:rsid w:val="00072BB6"/>
    <w:rsid w:val="00073FFA"/>
    <w:rsid w:val="00074311"/>
    <w:rsid w:val="00075E9B"/>
    <w:rsid w:val="000807CE"/>
    <w:rsid w:val="000816DF"/>
    <w:rsid w:val="00081922"/>
    <w:rsid w:val="000963AE"/>
    <w:rsid w:val="00097652"/>
    <w:rsid w:val="000A21A1"/>
    <w:rsid w:val="000A5311"/>
    <w:rsid w:val="000A6C95"/>
    <w:rsid w:val="000B3ADE"/>
    <w:rsid w:val="000B4614"/>
    <w:rsid w:val="000C5949"/>
    <w:rsid w:val="000D746D"/>
    <w:rsid w:val="000E0EFB"/>
    <w:rsid w:val="000E37A9"/>
    <w:rsid w:val="000E3CD7"/>
    <w:rsid w:val="000F0EB9"/>
    <w:rsid w:val="000F1829"/>
    <w:rsid w:val="001012BD"/>
    <w:rsid w:val="00104A4F"/>
    <w:rsid w:val="0011155A"/>
    <w:rsid w:val="00113E5F"/>
    <w:rsid w:val="001278A6"/>
    <w:rsid w:val="00127C53"/>
    <w:rsid w:val="001330DF"/>
    <w:rsid w:val="0015329D"/>
    <w:rsid w:val="00191CC5"/>
    <w:rsid w:val="00192EF1"/>
    <w:rsid w:val="001A0DBD"/>
    <w:rsid w:val="001A6A95"/>
    <w:rsid w:val="001B18E5"/>
    <w:rsid w:val="001C03DE"/>
    <w:rsid w:val="001C0A14"/>
    <w:rsid w:val="001D02BD"/>
    <w:rsid w:val="001D07CD"/>
    <w:rsid w:val="001F450E"/>
    <w:rsid w:val="001F4C9F"/>
    <w:rsid w:val="0020236D"/>
    <w:rsid w:val="00216873"/>
    <w:rsid w:val="002350EC"/>
    <w:rsid w:val="00237B2A"/>
    <w:rsid w:val="00247E12"/>
    <w:rsid w:val="002551CA"/>
    <w:rsid w:val="0025710B"/>
    <w:rsid w:val="00257C6F"/>
    <w:rsid w:val="002665EA"/>
    <w:rsid w:val="002848F1"/>
    <w:rsid w:val="002973B8"/>
    <w:rsid w:val="002B0E07"/>
    <w:rsid w:val="002B7098"/>
    <w:rsid w:val="002B7319"/>
    <w:rsid w:val="002C0DEF"/>
    <w:rsid w:val="002C52E8"/>
    <w:rsid w:val="002D1CD6"/>
    <w:rsid w:val="002D20DE"/>
    <w:rsid w:val="002E258B"/>
    <w:rsid w:val="00300B78"/>
    <w:rsid w:val="00302254"/>
    <w:rsid w:val="003215AC"/>
    <w:rsid w:val="00331C4E"/>
    <w:rsid w:val="003536A6"/>
    <w:rsid w:val="00367658"/>
    <w:rsid w:val="00370CB9"/>
    <w:rsid w:val="003A7297"/>
    <w:rsid w:val="003B31D5"/>
    <w:rsid w:val="003C08A4"/>
    <w:rsid w:val="003C5B5A"/>
    <w:rsid w:val="003D5ECF"/>
    <w:rsid w:val="003E2872"/>
    <w:rsid w:val="003E4775"/>
    <w:rsid w:val="003F600C"/>
    <w:rsid w:val="004041FA"/>
    <w:rsid w:val="004074E2"/>
    <w:rsid w:val="00420286"/>
    <w:rsid w:val="004203D0"/>
    <w:rsid w:val="004439D0"/>
    <w:rsid w:val="00452CA0"/>
    <w:rsid w:val="00461985"/>
    <w:rsid w:val="00467861"/>
    <w:rsid w:val="00487E2F"/>
    <w:rsid w:val="00497ACB"/>
    <w:rsid w:val="004B12BC"/>
    <w:rsid w:val="004C0433"/>
    <w:rsid w:val="004C0FF2"/>
    <w:rsid w:val="004D1D86"/>
    <w:rsid w:val="004D394F"/>
    <w:rsid w:val="004D7B79"/>
    <w:rsid w:val="004D7F92"/>
    <w:rsid w:val="004E174C"/>
    <w:rsid w:val="004E5BD0"/>
    <w:rsid w:val="004F33F3"/>
    <w:rsid w:val="004F389E"/>
    <w:rsid w:val="00500B23"/>
    <w:rsid w:val="005069AE"/>
    <w:rsid w:val="00517BD3"/>
    <w:rsid w:val="0052102F"/>
    <w:rsid w:val="00533915"/>
    <w:rsid w:val="00534C77"/>
    <w:rsid w:val="00536918"/>
    <w:rsid w:val="0054489D"/>
    <w:rsid w:val="00545991"/>
    <w:rsid w:val="005656B3"/>
    <w:rsid w:val="0057250A"/>
    <w:rsid w:val="00574BC7"/>
    <w:rsid w:val="00577B99"/>
    <w:rsid w:val="00584592"/>
    <w:rsid w:val="00584F9F"/>
    <w:rsid w:val="00592564"/>
    <w:rsid w:val="0059776E"/>
    <w:rsid w:val="005B36D5"/>
    <w:rsid w:val="005D4CAE"/>
    <w:rsid w:val="005E4047"/>
    <w:rsid w:val="005F387A"/>
    <w:rsid w:val="005F4994"/>
    <w:rsid w:val="00604EB2"/>
    <w:rsid w:val="00611EF4"/>
    <w:rsid w:val="00614E1D"/>
    <w:rsid w:val="006225F6"/>
    <w:rsid w:val="0062376D"/>
    <w:rsid w:val="006327AD"/>
    <w:rsid w:val="00636263"/>
    <w:rsid w:val="006372F6"/>
    <w:rsid w:val="00643C34"/>
    <w:rsid w:val="006476DF"/>
    <w:rsid w:val="00650FB0"/>
    <w:rsid w:val="006537C8"/>
    <w:rsid w:val="00655A55"/>
    <w:rsid w:val="00664A71"/>
    <w:rsid w:val="00670B5D"/>
    <w:rsid w:val="00670E8B"/>
    <w:rsid w:val="00674D0F"/>
    <w:rsid w:val="006903A9"/>
    <w:rsid w:val="00690CD0"/>
    <w:rsid w:val="00696300"/>
    <w:rsid w:val="006A3EAF"/>
    <w:rsid w:val="006D0D34"/>
    <w:rsid w:val="006D7DBB"/>
    <w:rsid w:val="006E09CC"/>
    <w:rsid w:val="006E43F2"/>
    <w:rsid w:val="006F2156"/>
    <w:rsid w:val="0070050F"/>
    <w:rsid w:val="00716801"/>
    <w:rsid w:val="007172F4"/>
    <w:rsid w:val="007273EF"/>
    <w:rsid w:val="0074081C"/>
    <w:rsid w:val="00741D78"/>
    <w:rsid w:val="0074532B"/>
    <w:rsid w:val="0075592E"/>
    <w:rsid w:val="00756FEC"/>
    <w:rsid w:val="007762CC"/>
    <w:rsid w:val="0078194D"/>
    <w:rsid w:val="00786F1B"/>
    <w:rsid w:val="007B4328"/>
    <w:rsid w:val="007E1EF9"/>
    <w:rsid w:val="007E540C"/>
    <w:rsid w:val="007F23EB"/>
    <w:rsid w:val="007F4050"/>
    <w:rsid w:val="007F41D4"/>
    <w:rsid w:val="007F7D99"/>
    <w:rsid w:val="00802C63"/>
    <w:rsid w:val="008040F2"/>
    <w:rsid w:val="00806353"/>
    <w:rsid w:val="00806D64"/>
    <w:rsid w:val="00807EBD"/>
    <w:rsid w:val="00833209"/>
    <w:rsid w:val="00834D07"/>
    <w:rsid w:val="00837CE3"/>
    <w:rsid w:val="00846937"/>
    <w:rsid w:val="0085396C"/>
    <w:rsid w:val="00856485"/>
    <w:rsid w:val="00856A3C"/>
    <w:rsid w:val="00856ED1"/>
    <w:rsid w:val="0085727D"/>
    <w:rsid w:val="00861775"/>
    <w:rsid w:val="008655A1"/>
    <w:rsid w:val="00871108"/>
    <w:rsid w:val="00881C63"/>
    <w:rsid w:val="008A7CD2"/>
    <w:rsid w:val="008B35A3"/>
    <w:rsid w:val="008C1633"/>
    <w:rsid w:val="008E466A"/>
    <w:rsid w:val="008E6899"/>
    <w:rsid w:val="00900EE3"/>
    <w:rsid w:val="00903A31"/>
    <w:rsid w:val="00910208"/>
    <w:rsid w:val="00914E2F"/>
    <w:rsid w:val="009217EF"/>
    <w:rsid w:val="0092194C"/>
    <w:rsid w:val="009246AD"/>
    <w:rsid w:val="0093762F"/>
    <w:rsid w:val="009549C6"/>
    <w:rsid w:val="00956EC0"/>
    <w:rsid w:val="00973186"/>
    <w:rsid w:val="00980EA5"/>
    <w:rsid w:val="00981C7A"/>
    <w:rsid w:val="00986FB5"/>
    <w:rsid w:val="0099644C"/>
    <w:rsid w:val="00997C38"/>
    <w:rsid w:val="009A272E"/>
    <w:rsid w:val="009B692C"/>
    <w:rsid w:val="009B7C1F"/>
    <w:rsid w:val="009C4820"/>
    <w:rsid w:val="009C7F17"/>
    <w:rsid w:val="009F12C4"/>
    <w:rsid w:val="009F56C7"/>
    <w:rsid w:val="009F5E74"/>
    <w:rsid w:val="00A01A70"/>
    <w:rsid w:val="00A069C5"/>
    <w:rsid w:val="00A21A31"/>
    <w:rsid w:val="00A234E5"/>
    <w:rsid w:val="00A260C2"/>
    <w:rsid w:val="00A3762C"/>
    <w:rsid w:val="00A378EF"/>
    <w:rsid w:val="00A460F4"/>
    <w:rsid w:val="00A556F9"/>
    <w:rsid w:val="00A63FAD"/>
    <w:rsid w:val="00A662C2"/>
    <w:rsid w:val="00A72AB2"/>
    <w:rsid w:val="00A73F91"/>
    <w:rsid w:val="00A8729C"/>
    <w:rsid w:val="00A962A0"/>
    <w:rsid w:val="00AA1D0A"/>
    <w:rsid w:val="00AA5D1A"/>
    <w:rsid w:val="00AB00C6"/>
    <w:rsid w:val="00AC7110"/>
    <w:rsid w:val="00AD029B"/>
    <w:rsid w:val="00AF54B2"/>
    <w:rsid w:val="00B10358"/>
    <w:rsid w:val="00B22C90"/>
    <w:rsid w:val="00B2465B"/>
    <w:rsid w:val="00B248B2"/>
    <w:rsid w:val="00B26704"/>
    <w:rsid w:val="00B3416F"/>
    <w:rsid w:val="00B349B4"/>
    <w:rsid w:val="00B34E48"/>
    <w:rsid w:val="00B435F4"/>
    <w:rsid w:val="00B6617C"/>
    <w:rsid w:val="00B83473"/>
    <w:rsid w:val="00B90B62"/>
    <w:rsid w:val="00B92774"/>
    <w:rsid w:val="00BA17BB"/>
    <w:rsid w:val="00BA4879"/>
    <w:rsid w:val="00BB383C"/>
    <w:rsid w:val="00BB61FF"/>
    <w:rsid w:val="00BC6C29"/>
    <w:rsid w:val="00BD1C0E"/>
    <w:rsid w:val="00BE36CD"/>
    <w:rsid w:val="00BF4E4F"/>
    <w:rsid w:val="00BF5BD2"/>
    <w:rsid w:val="00C02B1E"/>
    <w:rsid w:val="00C17D4A"/>
    <w:rsid w:val="00C224CB"/>
    <w:rsid w:val="00C253E0"/>
    <w:rsid w:val="00C33F27"/>
    <w:rsid w:val="00C53845"/>
    <w:rsid w:val="00C612DE"/>
    <w:rsid w:val="00C74FD0"/>
    <w:rsid w:val="00C856F8"/>
    <w:rsid w:val="00C96EE9"/>
    <w:rsid w:val="00CB05E9"/>
    <w:rsid w:val="00CB6A08"/>
    <w:rsid w:val="00CD3836"/>
    <w:rsid w:val="00CE01A6"/>
    <w:rsid w:val="00CE77E0"/>
    <w:rsid w:val="00D03AE4"/>
    <w:rsid w:val="00D14AB0"/>
    <w:rsid w:val="00D21D88"/>
    <w:rsid w:val="00D37BCD"/>
    <w:rsid w:val="00D47565"/>
    <w:rsid w:val="00D50814"/>
    <w:rsid w:val="00D50FFF"/>
    <w:rsid w:val="00D70D3F"/>
    <w:rsid w:val="00D84E1E"/>
    <w:rsid w:val="00D949B5"/>
    <w:rsid w:val="00D9586A"/>
    <w:rsid w:val="00DA4A9B"/>
    <w:rsid w:val="00DB3C69"/>
    <w:rsid w:val="00DB6731"/>
    <w:rsid w:val="00DC37F6"/>
    <w:rsid w:val="00DD17D6"/>
    <w:rsid w:val="00DD3532"/>
    <w:rsid w:val="00DE25D2"/>
    <w:rsid w:val="00DE4269"/>
    <w:rsid w:val="00DE464C"/>
    <w:rsid w:val="00DE4ED2"/>
    <w:rsid w:val="00E047C0"/>
    <w:rsid w:val="00E12013"/>
    <w:rsid w:val="00E15744"/>
    <w:rsid w:val="00E23471"/>
    <w:rsid w:val="00E30493"/>
    <w:rsid w:val="00E309C2"/>
    <w:rsid w:val="00E42EC9"/>
    <w:rsid w:val="00E46E20"/>
    <w:rsid w:val="00E52A7E"/>
    <w:rsid w:val="00E548E0"/>
    <w:rsid w:val="00E55FC4"/>
    <w:rsid w:val="00E74772"/>
    <w:rsid w:val="00E77F22"/>
    <w:rsid w:val="00E8749C"/>
    <w:rsid w:val="00EB1849"/>
    <w:rsid w:val="00EC1625"/>
    <w:rsid w:val="00ED0C1E"/>
    <w:rsid w:val="00ED6920"/>
    <w:rsid w:val="00EE0A5D"/>
    <w:rsid w:val="00EE0B98"/>
    <w:rsid w:val="00EE5281"/>
    <w:rsid w:val="00EF6DC7"/>
    <w:rsid w:val="00EF7B36"/>
    <w:rsid w:val="00F03FBA"/>
    <w:rsid w:val="00F1250C"/>
    <w:rsid w:val="00F16B8F"/>
    <w:rsid w:val="00F249C0"/>
    <w:rsid w:val="00F250C9"/>
    <w:rsid w:val="00F27DC9"/>
    <w:rsid w:val="00F31573"/>
    <w:rsid w:val="00F32F88"/>
    <w:rsid w:val="00F3351A"/>
    <w:rsid w:val="00F33B92"/>
    <w:rsid w:val="00F33CD0"/>
    <w:rsid w:val="00F4059A"/>
    <w:rsid w:val="00F42046"/>
    <w:rsid w:val="00F452CB"/>
    <w:rsid w:val="00F4708A"/>
    <w:rsid w:val="00F51F46"/>
    <w:rsid w:val="00F571B6"/>
    <w:rsid w:val="00F77278"/>
    <w:rsid w:val="00F8549F"/>
    <w:rsid w:val="00F85BA0"/>
    <w:rsid w:val="00F86C00"/>
    <w:rsid w:val="00F95358"/>
    <w:rsid w:val="00FA73B2"/>
    <w:rsid w:val="00FE5632"/>
    <w:rsid w:val="00FE6659"/>
    <w:rsid w:val="00FF61D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EE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6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6EE9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C96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6EE9"/>
    <w:rPr>
      <w:rFonts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1574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574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59</Words>
  <Characters>338</Characters>
  <Application>Microsoft Office Outlook</Application>
  <DocSecurity>0</DocSecurity>
  <Lines>0</Lines>
  <Paragraphs>0</Paragraphs>
  <ScaleCrop>false</ScaleCrop>
  <Company>Lenovo (Beijing) Limited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unknown</dc:creator>
  <cp:keywords/>
  <dc:description/>
  <cp:lastModifiedBy>unknown</cp:lastModifiedBy>
  <cp:revision>2</cp:revision>
  <dcterms:created xsi:type="dcterms:W3CDTF">2017-07-10T06:30:00Z</dcterms:created>
  <dcterms:modified xsi:type="dcterms:W3CDTF">2017-07-10T06:30:00Z</dcterms:modified>
</cp:coreProperties>
</file>